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A14" w:rsidRPr="00764A14" w:rsidRDefault="00764A14" w:rsidP="00764A14">
      <w:pPr>
        <w:spacing w:after="0" w:line="240" w:lineRule="auto"/>
        <w:jc w:val="center"/>
        <w:rPr>
          <w:b/>
        </w:rPr>
      </w:pPr>
      <w:r w:rsidRPr="00764A14">
        <w:rPr>
          <w:b/>
        </w:rPr>
        <w:t>[INSERT ORGANIZATION NAME]</w:t>
      </w:r>
    </w:p>
    <w:p w:rsidR="00294C58" w:rsidRDefault="00C40804" w:rsidP="00B0281E">
      <w:pPr>
        <w:spacing w:after="0" w:line="240" w:lineRule="auto"/>
        <w:jc w:val="center"/>
        <w:rPr>
          <w:b/>
        </w:rPr>
      </w:pPr>
      <w:r>
        <w:rPr>
          <w:b/>
        </w:rPr>
        <w:t xml:space="preserve">PRESS RELEASE </w:t>
      </w:r>
    </w:p>
    <w:p w:rsidR="00FE2EB9" w:rsidRPr="00C40804" w:rsidRDefault="00FE2EB9" w:rsidP="00B0281E">
      <w:pPr>
        <w:spacing w:after="0" w:line="240" w:lineRule="auto"/>
        <w:jc w:val="center"/>
        <w:rPr>
          <w:b/>
        </w:rPr>
      </w:pPr>
    </w:p>
    <w:p w:rsidR="00C40804" w:rsidRDefault="00C40804" w:rsidP="00B0281E">
      <w:pPr>
        <w:spacing w:after="0" w:line="240" w:lineRule="auto"/>
      </w:pPr>
      <w:r w:rsidRPr="00C40804">
        <w:rPr>
          <w:b/>
        </w:rPr>
        <w:t>FOR IMMEDIATE RELEASE:</w:t>
      </w:r>
      <w:r w:rsidR="0059722E">
        <w:rPr>
          <w:b/>
        </w:rPr>
        <w:t xml:space="preserve"> </w:t>
      </w:r>
      <w:r w:rsidR="00764A14" w:rsidRPr="00764A14">
        <w:t xml:space="preserve">[Insert Date]  </w:t>
      </w:r>
    </w:p>
    <w:p w:rsidR="00B0281E" w:rsidRPr="0059722E" w:rsidRDefault="00B0281E" w:rsidP="00B0281E">
      <w:pPr>
        <w:spacing w:after="0" w:line="240" w:lineRule="auto"/>
      </w:pPr>
    </w:p>
    <w:p w:rsidR="00C40804" w:rsidRDefault="00C40804" w:rsidP="00B0281E">
      <w:pPr>
        <w:spacing w:after="0" w:line="240" w:lineRule="auto"/>
      </w:pPr>
      <w:r w:rsidRPr="00C40804">
        <w:rPr>
          <w:b/>
        </w:rPr>
        <w:t>CONTACT:</w:t>
      </w:r>
      <w:r>
        <w:t xml:space="preserve"> </w:t>
      </w:r>
      <w:r w:rsidR="00764A14" w:rsidRPr="00764A14">
        <w:t>[Insert Contact Name], [Insert Contact Telephone], [Insert Contact Email]</w:t>
      </w:r>
    </w:p>
    <w:p w:rsidR="00B0281E" w:rsidRDefault="00B0281E" w:rsidP="00B0281E">
      <w:pPr>
        <w:spacing w:after="0" w:line="240" w:lineRule="auto"/>
      </w:pPr>
    </w:p>
    <w:p w:rsidR="00764A14" w:rsidRDefault="00764A14" w:rsidP="00B0281E">
      <w:pPr>
        <w:spacing w:after="0" w:line="240" w:lineRule="auto"/>
        <w:jc w:val="center"/>
        <w:rPr>
          <w:b/>
        </w:rPr>
      </w:pPr>
      <w:r w:rsidRPr="00764A14">
        <w:rPr>
          <w:b/>
        </w:rPr>
        <w:t xml:space="preserve">[INSERT ORGANIZATION NAME] </w:t>
      </w:r>
      <w:r>
        <w:rPr>
          <w:b/>
        </w:rPr>
        <w:t xml:space="preserve">JOINS </w:t>
      </w:r>
      <w:r w:rsidR="00C40804" w:rsidRPr="00BF7E84">
        <w:rPr>
          <w:b/>
        </w:rPr>
        <w:t>AUDUBON NATURALIST SOCIETY</w:t>
      </w:r>
      <w:r>
        <w:rPr>
          <w:b/>
        </w:rPr>
        <w:t xml:space="preserve">’S </w:t>
      </w:r>
    </w:p>
    <w:p w:rsidR="00B0281E" w:rsidRDefault="00764A14" w:rsidP="00B0281E">
      <w:pPr>
        <w:spacing w:after="0" w:line="240" w:lineRule="auto"/>
        <w:jc w:val="center"/>
        <w:rPr>
          <w:b/>
        </w:rPr>
      </w:pPr>
      <w:r>
        <w:rPr>
          <w:b/>
        </w:rPr>
        <w:t xml:space="preserve">COMMUNITIES FOR CLEAN STREAMS </w:t>
      </w:r>
      <w:r w:rsidR="00C40804" w:rsidRPr="00BF7E84">
        <w:rPr>
          <w:b/>
        </w:rPr>
        <w:t xml:space="preserve"> </w:t>
      </w:r>
    </w:p>
    <w:p w:rsidR="00764A14" w:rsidRPr="00BF7E84" w:rsidRDefault="00764A14" w:rsidP="00B0281E">
      <w:pPr>
        <w:spacing w:after="0" w:line="240" w:lineRule="auto"/>
        <w:jc w:val="center"/>
        <w:rPr>
          <w:b/>
        </w:rPr>
      </w:pPr>
    </w:p>
    <w:p w:rsidR="00B0281E" w:rsidRDefault="00764A14" w:rsidP="00B0281E">
      <w:pPr>
        <w:spacing w:after="0" w:line="240" w:lineRule="auto"/>
      </w:pPr>
      <w:r w:rsidRPr="00764A14">
        <w:rPr>
          <w:b/>
        </w:rPr>
        <w:t>[CITY], [STATE ABBREVIATION]—</w:t>
      </w:r>
      <w:r>
        <w:t xml:space="preserve">Today, </w:t>
      </w:r>
      <w:r w:rsidRPr="00764A14">
        <w:t>[Insert Organization Name]</w:t>
      </w:r>
      <w:r w:rsidRPr="00764A14">
        <w:rPr>
          <w:b/>
        </w:rPr>
        <w:t xml:space="preserve"> </w:t>
      </w:r>
      <w:r>
        <w:t xml:space="preserve">joined </w:t>
      </w:r>
      <w:r w:rsidR="00F27546">
        <w:t>Audubon</w:t>
      </w:r>
      <w:r w:rsidR="00BF7E84">
        <w:t xml:space="preserve"> Naturalist Society</w:t>
      </w:r>
      <w:r w:rsidR="0016274D">
        <w:t>’s</w:t>
      </w:r>
      <w:r w:rsidR="00BF7E84">
        <w:t xml:space="preserve"> (ANS)</w:t>
      </w:r>
      <w:r w:rsidR="008C0ACB">
        <w:t xml:space="preserve"> </w:t>
      </w:r>
      <w:r>
        <w:t>Communities for Clean Streams</w:t>
      </w:r>
      <w:r w:rsidR="00B0281E">
        <w:t xml:space="preserve">. </w:t>
      </w:r>
    </w:p>
    <w:p w:rsidR="00F7337C" w:rsidRDefault="00F7337C" w:rsidP="00B0281E">
      <w:pPr>
        <w:spacing w:after="0" w:line="240" w:lineRule="auto"/>
      </w:pPr>
    </w:p>
    <w:p w:rsidR="00F7337C" w:rsidRDefault="00F7337C" w:rsidP="00B0281E">
      <w:pPr>
        <w:spacing w:after="0" w:line="240" w:lineRule="auto"/>
      </w:pPr>
      <w:r>
        <w:t xml:space="preserve">[Include quote from organization’s leadership about why you’re joining Communities for Clean Streams.] </w:t>
      </w:r>
    </w:p>
    <w:p w:rsidR="00F7337C" w:rsidRDefault="00F7337C" w:rsidP="00B0281E">
      <w:pPr>
        <w:spacing w:after="0" w:line="240" w:lineRule="auto"/>
      </w:pPr>
    </w:p>
    <w:p w:rsidR="00F7337C" w:rsidRDefault="00F7337C" w:rsidP="00B0281E">
      <w:pPr>
        <w:spacing w:after="0" w:line="240" w:lineRule="auto"/>
      </w:pPr>
      <w:r w:rsidRPr="00F7337C">
        <w:t>ANS</w:t>
      </w:r>
      <w:r>
        <w:t>’s</w:t>
      </w:r>
      <w:r w:rsidRPr="00F7337C">
        <w:t xml:space="preserve"> Communities for Clean Streams is a growing number of clean stream stewards and partners working to influence local clean water policies and inspire individual best practices to produce cleaner streams in the DC metro region.</w:t>
      </w:r>
      <w:r>
        <w:t xml:space="preserve"> Communities</w:t>
      </w:r>
      <w:r w:rsidR="00541E9F">
        <w:t xml:space="preserve"> and partners</w:t>
      </w:r>
      <w:r>
        <w:t xml:space="preserve"> are supported online at CleanStreams.anshome.org with </w:t>
      </w:r>
      <w:r w:rsidR="00541E9F">
        <w:t xml:space="preserve">an interactive, mobile-friendly website for sharing clean stream events, photos, questions and information about protecting and restoring the region’s streams. </w:t>
      </w:r>
    </w:p>
    <w:p w:rsidR="00541E9F" w:rsidRDefault="00541E9F" w:rsidP="00B0281E">
      <w:pPr>
        <w:spacing w:after="0" w:line="240" w:lineRule="auto"/>
      </w:pPr>
    </w:p>
    <w:p w:rsidR="00972516" w:rsidRDefault="00541E9F" w:rsidP="00972516">
      <w:pPr>
        <w:spacing w:after="0" w:line="240" w:lineRule="auto"/>
      </w:pPr>
      <w:r>
        <w:t>Another ANS tool, launched June 2015, available to communities and partners</w:t>
      </w:r>
      <w:r w:rsidR="00972516">
        <w:t xml:space="preserve"> </w:t>
      </w:r>
      <w:r>
        <w:t xml:space="preserve">is the Creek Critters app. </w:t>
      </w:r>
      <w:r w:rsidR="00972516" w:rsidRPr="00B0281E">
        <w:t>The Creek Critters app is an easy way of engaging people in water quality monitoring and protecting local streams using smartphones.</w:t>
      </w:r>
      <w:r w:rsidR="00972516">
        <w:t xml:space="preserve"> </w:t>
      </w:r>
      <w:r w:rsidR="00972516" w:rsidRPr="00B0281E">
        <w:t>The app shows users how to find the small organisms that live in freshwater streams. It walks users through identifying these benthic macroinvertebrates, or creek critters, through a series of visual cues</w:t>
      </w:r>
      <w:r w:rsidR="00972516">
        <w:t xml:space="preserve">. </w:t>
      </w:r>
      <w:r w:rsidR="00972516" w:rsidRPr="00B0281E">
        <w:t>A Stream Health Report is generated based on the user’s findings, and is added to a map once the user submits the data.</w:t>
      </w:r>
      <w:r w:rsidR="00972516" w:rsidRPr="00972516">
        <w:t xml:space="preserve"> </w:t>
      </w:r>
      <w:r w:rsidR="00972516">
        <w:t>Creek Critters is a FREE download from the Apple App Store or Google Play.</w:t>
      </w:r>
    </w:p>
    <w:p w:rsidR="00541E9F" w:rsidRDefault="00541E9F" w:rsidP="00B0281E">
      <w:pPr>
        <w:spacing w:after="0" w:line="240" w:lineRule="auto"/>
      </w:pPr>
    </w:p>
    <w:p w:rsidR="00B0281E" w:rsidRDefault="00972516" w:rsidP="00B0281E">
      <w:pPr>
        <w:spacing w:after="0" w:line="240" w:lineRule="auto"/>
      </w:pPr>
      <w:r>
        <w:t xml:space="preserve">“We can’t do it alone,” said ANS Executive Director Lisa Alexander. “Strong partners and committed communities are helping us produce more of the </w:t>
      </w:r>
      <w:r w:rsidRPr="00F7337C">
        <w:t>data, voices and examples of local clean water challenges we</w:t>
      </w:r>
      <w:r w:rsidR="005C6CE2">
        <w:t xml:space="preserve"> need to </w:t>
      </w:r>
      <w:r w:rsidRPr="00F7337C">
        <w:t>change local policies and behaviors to produce cleaner streams</w:t>
      </w:r>
      <w:r>
        <w:t xml:space="preserve"> in our region</w:t>
      </w:r>
      <w:r w:rsidR="005C6CE2">
        <w:t>.</w:t>
      </w:r>
      <w:r>
        <w:t xml:space="preserve">” </w:t>
      </w:r>
    </w:p>
    <w:p w:rsidR="00972516" w:rsidRDefault="00972516" w:rsidP="00B0281E">
      <w:pPr>
        <w:spacing w:after="0" w:line="240" w:lineRule="auto"/>
      </w:pPr>
    </w:p>
    <w:p w:rsidR="00972516" w:rsidRDefault="009F104E" w:rsidP="00B0281E">
      <w:pPr>
        <w:spacing w:after="0" w:line="240" w:lineRule="auto"/>
      </w:pPr>
      <w:r>
        <w:t xml:space="preserve">[Insert 3 to 4 sentences about your organization’s history, connection to clean streams work.] </w:t>
      </w:r>
    </w:p>
    <w:p w:rsidR="009F104E" w:rsidRDefault="009F104E" w:rsidP="00B0281E">
      <w:pPr>
        <w:spacing w:after="0" w:line="240" w:lineRule="auto"/>
      </w:pPr>
    </w:p>
    <w:p w:rsidR="009F104E" w:rsidRDefault="009F104E" w:rsidP="00B0281E">
      <w:pPr>
        <w:spacing w:after="0" w:line="240" w:lineRule="auto"/>
      </w:pPr>
      <w:r>
        <w:t xml:space="preserve">[Optional, include secondary quote from organization’s leadership.] </w:t>
      </w:r>
    </w:p>
    <w:p w:rsidR="009F104E" w:rsidRDefault="009F104E" w:rsidP="00B0281E">
      <w:pPr>
        <w:spacing w:after="0" w:line="240" w:lineRule="auto"/>
      </w:pPr>
    </w:p>
    <w:p w:rsidR="009F104E" w:rsidRDefault="009F104E" w:rsidP="00B0281E">
      <w:pPr>
        <w:spacing w:after="0" w:line="240" w:lineRule="auto"/>
      </w:pPr>
      <w:r>
        <w:t xml:space="preserve">For more information on [Insert Organization Name] visit [Insert web address]. To learn more about ANS’s Communities for Cleans Streams and how to get involved, see CleanStreams.anshome.org. </w:t>
      </w:r>
    </w:p>
    <w:p w:rsidR="0059722E" w:rsidRDefault="0059722E" w:rsidP="00B0281E">
      <w:pPr>
        <w:pStyle w:val="NoSpacing"/>
      </w:pPr>
    </w:p>
    <w:p w:rsidR="0059722E" w:rsidRDefault="00A42AFF" w:rsidP="00B0281E">
      <w:pPr>
        <w:pStyle w:val="NoSpacing"/>
        <w:jc w:val="center"/>
      </w:pPr>
      <w:r>
        <w:t>#</w:t>
      </w:r>
      <w:r w:rsidR="00511018">
        <w:t xml:space="preserve"> </w:t>
      </w:r>
      <w:r>
        <w:t>#</w:t>
      </w:r>
      <w:r w:rsidR="00511018">
        <w:t xml:space="preserve"> </w:t>
      </w:r>
      <w:r>
        <w:t>#</w:t>
      </w:r>
      <w:bookmarkStart w:id="0" w:name="_GoBack"/>
      <w:bookmarkEnd w:id="0"/>
    </w:p>
    <w:sectPr w:rsidR="00597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04"/>
    <w:rsid w:val="00000289"/>
    <w:rsid w:val="0016274D"/>
    <w:rsid w:val="001A2080"/>
    <w:rsid w:val="00294C58"/>
    <w:rsid w:val="002A2F9B"/>
    <w:rsid w:val="003E3629"/>
    <w:rsid w:val="00402415"/>
    <w:rsid w:val="00511018"/>
    <w:rsid w:val="00541E9F"/>
    <w:rsid w:val="0059722E"/>
    <w:rsid w:val="005C6CE2"/>
    <w:rsid w:val="00664760"/>
    <w:rsid w:val="00702D35"/>
    <w:rsid w:val="00764A14"/>
    <w:rsid w:val="00814DAE"/>
    <w:rsid w:val="00824185"/>
    <w:rsid w:val="008C0ACB"/>
    <w:rsid w:val="00965CCE"/>
    <w:rsid w:val="00972516"/>
    <w:rsid w:val="009F104E"/>
    <w:rsid w:val="009F24F2"/>
    <w:rsid w:val="00A42AFF"/>
    <w:rsid w:val="00AD70B6"/>
    <w:rsid w:val="00B0281E"/>
    <w:rsid w:val="00BF7E84"/>
    <w:rsid w:val="00C40804"/>
    <w:rsid w:val="00C92037"/>
    <w:rsid w:val="00E029E1"/>
    <w:rsid w:val="00E174C5"/>
    <w:rsid w:val="00E74991"/>
    <w:rsid w:val="00F27546"/>
    <w:rsid w:val="00F7337C"/>
    <w:rsid w:val="00FE2EB9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15F34-563A-42A1-98EC-97D64B94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80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F24F2"/>
    <w:pPr>
      <w:spacing w:after="0" w:line="240" w:lineRule="auto"/>
    </w:pPr>
  </w:style>
  <w:style w:type="character" w:styleId="Strong">
    <w:name w:val="Strong"/>
    <w:basedOn w:val="DefaultParagraphFont"/>
    <w:uiPriority w:val="99"/>
    <w:qFormat/>
    <w:rsid w:val="00AD7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577E0070</Template>
  <TotalTime>56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Lesie McDermott</dc:creator>
  <cp:keywords/>
  <dc:description/>
  <cp:lastModifiedBy>Kelli Holsendolph</cp:lastModifiedBy>
  <cp:revision>8</cp:revision>
  <dcterms:created xsi:type="dcterms:W3CDTF">2015-09-09T17:43:00Z</dcterms:created>
  <dcterms:modified xsi:type="dcterms:W3CDTF">2015-09-18T19:28:00Z</dcterms:modified>
</cp:coreProperties>
</file>