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C6" w:rsidRPr="004273C6" w:rsidRDefault="004273C6" w:rsidP="004273C6">
      <w:pPr>
        <w:jc w:val="center"/>
        <w:rPr>
          <w:b/>
        </w:rPr>
      </w:pPr>
      <w:r w:rsidRPr="004273C6">
        <w:rPr>
          <w:b/>
        </w:rPr>
        <w:t>[INSERT ORGANIZATION NAME]</w:t>
      </w:r>
    </w:p>
    <w:p w:rsidR="00006843" w:rsidRPr="00B83B5B" w:rsidRDefault="00596CC2" w:rsidP="00CC52E0">
      <w:pPr>
        <w:jc w:val="center"/>
        <w:rPr>
          <w:b/>
        </w:rPr>
      </w:pPr>
      <w:r>
        <w:rPr>
          <w:b/>
        </w:rPr>
        <w:t xml:space="preserve">MEDIA ADVISORY </w:t>
      </w:r>
    </w:p>
    <w:p w:rsidR="00006843" w:rsidRPr="00B83B5B" w:rsidRDefault="00006843" w:rsidP="00006843">
      <w:pPr>
        <w:jc w:val="center"/>
        <w:rPr>
          <w:b/>
        </w:rPr>
      </w:pPr>
    </w:p>
    <w:p w:rsidR="00006843" w:rsidRPr="00B83B5B" w:rsidRDefault="005E1BD3" w:rsidP="00006843">
      <w:r w:rsidRPr="00896C73">
        <w:rPr>
          <w:b/>
          <w:caps/>
        </w:rPr>
        <w:t>For Immediate Release:</w:t>
      </w:r>
      <w:r w:rsidR="00006843" w:rsidRPr="00896C73">
        <w:t xml:space="preserve"> </w:t>
      </w:r>
      <w:r w:rsidR="004273C6" w:rsidRPr="004273C6">
        <w:t xml:space="preserve">[Insert Date]  </w:t>
      </w:r>
    </w:p>
    <w:p w:rsidR="005E1BD3" w:rsidRPr="00B83B5B" w:rsidRDefault="005E1BD3" w:rsidP="00006843">
      <w:pPr>
        <w:rPr>
          <w:b/>
          <w:caps/>
        </w:rPr>
      </w:pPr>
    </w:p>
    <w:p w:rsidR="00006843" w:rsidRPr="00B83B5B" w:rsidRDefault="00006843" w:rsidP="00006843">
      <w:r w:rsidRPr="00896C73">
        <w:rPr>
          <w:b/>
          <w:caps/>
        </w:rPr>
        <w:t>Contact</w:t>
      </w:r>
      <w:r w:rsidR="005E1BD3" w:rsidRPr="00896C73">
        <w:rPr>
          <w:b/>
          <w:caps/>
        </w:rPr>
        <w:t>:</w:t>
      </w:r>
      <w:r w:rsidR="00896C73">
        <w:rPr>
          <w:b/>
          <w:caps/>
        </w:rPr>
        <w:t xml:space="preserve"> </w:t>
      </w:r>
      <w:r w:rsidR="004273C6" w:rsidRPr="004273C6">
        <w:t>[Insert Contact Name], [Insert Contact Telephone], [Insert Contact Email]</w:t>
      </w:r>
    </w:p>
    <w:p w:rsidR="002C65B6" w:rsidRPr="00B83B5B" w:rsidRDefault="002C65B6" w:rsidP="00006843"/>
    <w:p w:rsidR="00992962" w:rsidRPr="00992962" w:rsidRDefault="00992962" w:rsidP="00992962">
      <w:pPr>
        <w:jc w:val="center"/>
        <w:rPr>
          <w:b/>
        </w:rPr>
      </w:pPr>
      <w:r w:rsidRPr="00992962">
        <w:rPr>
          <w:b/>
        </w:rPr>
        <w:t xml:space="preserve">[INSERT CLEAN STREAMS EVENT NAME] [INSERT WHEN] AT [INSERT WHERE] </w:t>
      </w:r>
    </w:p>
    <w:p w:rsidR="00006843" w:rsidRPr="00B83B5B" w:rsidRDefault="00006843" w:rsidP="00006843">
      <w:pPr>
        <w:jc w:val="center"/>
        <w:rPr>
          <w:i/>
        </w:rPr>
      </w:pPr>
    </w:p>
    <w:p w:rsidR="00DC3AD1" w:rsidRDefault="00992962" w:rsidP="004E5547">
      <w:r>
        <w:rPr>
          <w:b/>
        </w:rPr>
        <w:t>[CITY]</w:t>
      </w:r>
      <w:r w:rsidRPr="005517EB">
        <w:rPr>
          <w:b/>
        </w:rPr>
        <w:t xml:space="preserve">, </w:t>
      </w:r>
      <w:r>
        <w:rPr>
          <w:b/>
        </w:rPr>
        <w:t>[STATE ABBREVIATION]</w:t>
      </w:r>
      <w:r w:rsidR="007E2EAC" w:rsidRPr="00B83B5B">
        <w:t>—</w:t>
      </w:r>
      <w:r w:rsidR="00DC3AD1" w:rsidRPr="00DC3AD1">
        <w:t xml:space="preserve">[Insert Organization Name] </w:t>
      </w:r>
      <w:r w:rsidR="00DC3AD1">
        <w:t>is hosting</w:t>
      </w:r>
      <w:r w:rsidR="00DC3AD1" w:rsidRPr="00DC3AD1">
        <w:t xml:space="preserve"> [Insert Clean Streams Event Name]</w:t>
      </w:r>
      <w:r w:rsidR="00DC3AD1">
        <w:t>,</w:t>
      </w:r>
      <w:r w:rsidR="00DC3AD1" w:rsidRPr="00DC3AD1">
        <w:t xml:space="preserve"> [Insert When] at [Insert Where].  </w:t>
      </w:r>
    </w:p>
    <w:p w:rsidR="00DC3AD1" w:rsidRDefault="00DC3AD1" w:rsidP="004E5547"/>
    <w:p w:rsidR="00DC3AD1" w:rsidRDefault="00DC3AD1" w:rsidP="004E5547">
      <w:r w:rsidRPr="00DC3AD1">
        <w:t xml:space="preserve">[Include 3 to 4 sentences </w:t>
      </w:r>
      <w:r>
        <w:t xml:space="preserve">describing the </w:t>
      </w:r>
      <w:r w:rsidRPr="00DC3AD1">
        <w:t xml:space="preserve">event. </w:t>
      </w:r>
      <w:r>
        <w:t xml:space="preserve"> For the media, use descriptive words, what they can expect to see or hear if they attend this event. </w:t>
      </w:r>
      <w:r w:rsidRPr="00DC3AD1">
        <w:t xml:space="preserve"> </w:t>
      </w:r>
      <w:r>
        <w:t>If known, indicate how many people you expect to attend and</w:t>
      </w:r>
      <w:r w:rsidR="005372C6">
        <w:t xml:space="preserve"> note any special guests or dignitaries.</w:t>
      </w:r>
      <w:r w:rsidRPr="00DC3AD1">
        <w:t xml:space="preserve">] </w:t>
      </w:r>
    </w:p>
    <w:p w:rsidR="00DC3AD1" w:rsidRDefault="00DC3AD1" w:rsidP="004E5547"/>
    <w:p w:rsidR="00A86D5C" w:rsidRDefault="00DC3AD1" w:rsidP="004E5547">
      <w:r>
        <w:t xml:space="preserve">[Include 1 to 2 sentence about which local stream your event is helping and </w:t>
      </w:r>
      <w:r w:rsidRPr="00DC3AD1">
        <w:t>how.]</w:t>
      </w:r>
    </w:p>
    <w:p w:rsidR="00DC3AD1" w:rsidRDefault="00DC3AD1" w:rsidP="004E5547"/>
    <w:p w:rsidR="00DC3AD1" w:rsidRDefault="00DC3AD1" w:rsidP="00DC3AD1">
      <w:r>
        <w:t xml:space="preserve">[Insert Organization Name] is a partner in Audubon Naturalist Society’s Communities for Clean Streams. </w:t>
      </w:r>
    </w:p>
    <w:p w:rsidR="00DC3AD1" w:rsidRDefault="00DC3AD1" w:rsidP="00DC3AD1">
      <w:r>
        <w:t>Communities for Clean Streams is a growing number of clean stream stewards and partners working to influence local clean water policies and inspire individual best practices to produce cleaner streams in the DC metro region. Community members and partners regularly host events such as, [Insert Clean Streams Event Name], to engage communities who care about clean streams and what it takes to protect and restore them.</w:t>
      </w:r>
    </w:p>
    <w:p w:rsidR="007805AD" w:rsidRDefault="007805AD" w:rsidP="00B209A2">
      <w:pPr>
        <w:rPr>
          <w:b/>
        </w:rPr>
      </w:pPr>
    </w:p>
    <w:p w:rsidR="00B209A2" w:rsidRPr="00B209A2" w:rsidRDefault="00B209A2" w:rsidP="00B209A2">
      <w:pPr>
        <w:rPr>
          <w:b/>
        </w:rPr>
      </w:pPr>
      <w:r w:rsidRPr="00B209A2">
        <w:rPr>
          <w:b/>
        </w:rPr>
        <w:t xml:space="preserve">WHO: </w:t>
      </w:r>
    </w:p>
    <w:p w:rsidR="00B209A2" w:rsidRDefault="00DC3AD1" w:rsidP="00B209A2">
      <w:r>
        <w:t xml:space="preserve">[Include Organization Name] </w:t>
      </w:r>
    </w:p>
    <w:p w:rsidR="00DC3AD1" w:rsidRDefault="00DC3AD1" w:rsidP="00B209A2">
      <w:r>
        <w:t xml:space="preserve">[List any other partnering organizations] </w:t>
      </w:r>
    </w:p>
    <w:p w:rsidR="00DC3AD1" w:rsidRDefault="00DC3AD1" w:rsidP="00B209A2">
      <w:r>
        <w:t xml:space="preserve">Audubon Naturalist Society (ANS) </w:t>
      </w:r>
    </w:p>
    <w:p w:rsidR="00A4024E" w:rsidRDefault="00A4024E" w:rsidP="00B209A2"/>
    <w:p w:rsidR="00066BE6" w:rsidRPr="00B209A2" w:rsidRDefault="00066BE6" w:rsidP="00A24977">
      <w:pPr>
        <w:rPr>
          <w:b/>
        </w:rPr>
      </w:pPr>
      <w:r w:rsidRPr="00B209A2">
        <w:rPr>
          <w:b/>
        </w:rPr>
        <w:t xml:space="preserve">WHAT: </w:t>
      </w:r>
      <w:bookmarkStart w:id="0" w:name="_GoBack"/>
      <w:bookmarkEnd w:id="0"/>
    </w:p>
    <w:p w:rsidR="00FD7E9C" w:rsidRDefault="00DC3AD1" w:rsidP="00A24977">
      <w:r w:rsidRPr="00DC3AD1">
        <w:t>[Insert Clean Streams Event Name]</w:t>
      </w:r>
    </w:p>
    <w:p w:rsidR="00DC3AD1" w:rsidRDefault="00DC3AD1" w:rsidP="00A24977"/>
    <w:p w:rsidR="00066BE6" w:rsidRPr="00B209A2" w:rsidRDefault="00066BE6" w:rsidP="00A24977">
      <w:pPr>
        <w:rPr>
          <w:b/>
        </w:rPr>
      </w:pPr>
      <w:r w:rsidRPr="00B209A2">
        <w:rPr>
          <w:b/>
        </w:rPr>
        <w:t xml:space="preserve">WHEN: </w:t>
      </w:r>
    </w:p>
    <w:p w:rsidR="00B209A2" w:rsidRDefault="00DC3AD1" w:rsidP="00A24977">
      <w:r>
        <w:t xml:space="preserve">[Insert Day, Date] </w:t>
      </w:r>
    </w:p>
    <w:p w:rsidR="00A42CC5" w:rsidRDefault="00DC3AD1" w:rsidP="00A24977">
      <w:r>
        <w:t>[Insert Start Time]</w:t>
      </w:r>
      <w:r w:rsidR="00A86D5C">
        <w:t xml:space="preserve"> to </w:t>
      </w:r>
      <w:r>
        <w:t>[Insert End Time]</w:t>
      </w:r>
      <w:r w:rsidR="004E5547">
        <w:t xml:space="preserve"> </w:t>
      </w:r>
    </w:p>
    <w:p w:rsidR="00066BE6" w:rsidRDefault="00066BE6" w:rsidP="00A24977"/>
    <w:p w:rsidR="00066BE6" w:rsidRPr="00B209A2" w:rsidRDefault="00066BE6" w:rsidP="00A24977">
      <w:pPr>
        <w:rPr>
          <w:b/>
        </w:rPr>
      </w:pPr>
      <w:r w:rsidRPr="00B209A2">
        <w:rPr>
          <w:b/>
        </w:rPr>
        <w:t xml:space="preserve">WHERE: </w:t>
      </w:r>
    </w:p>
    <w:p w:rsidR="00B209A2" w:rsidRDefault="00DC3AD1" w:rsidP="00A24977">
      <w:r>
        <w:t>[Insert Location Name]</w:t>
      </w:r>
    </w:p>
    <w:p w:rsidR="00DC3AD1" w:rsidRPr="00DC3AD1" w:rsidRDefault="00DC3AD1" w:rsidP="00DC3AD1">
      <w:r w:rsidRPr="00DC3AD1">
        <w:t xml:space="preserve">[Insert Location Address] </w:t>
      </w:r>
    </w:p>
    <w:p w:rsidR="00DC3AD1" w:rsidRPr="00DC3AD1" w:rsidRDefault="00DC3AD1" w:rsidP="00DC3AD1">
      <w:r w:rsidRPr="00DC3AD1">
        <w:t xml:space="preserve">[Insert Location City], [Insert Location State] </w:t>
      </w:r>
    </w:p>
    <w:p w:rsidR="00EF081E" w:rsidRDefault="00EF081E" w:rsidP="009D020D"/>
    <w:p w:rsidR="009507AC" w:rsidRPr="00B83B5B" w:rsidRDefault="005748DA" w:rsidP="009D020D">
      <w:pPr>
        <w:jc w:val="center"/>
        <w:rPr>
          <w:i/>
        </w:rPr>
      </w:pPr>
      <w:r w:rsidRPr="00B83B5B">
        <w:rPr>
          <w:i/>
        </w:rPr>
        <w:t># # #</w:t>
      </w:r>
    </w:p>
    <w:sectPr w:rsidR="009507AC" w:rsidRPr="00B83B5B" w:rsidSect="00CA4A5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F0C4E"/>
    <w:multiLevelType w:val="hybridMultilevel"/>
    <w:tmpl w:val="7EA28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E37AED"/>
    <w:multiLevelType w:val="hybridMultilevel"/>
    <w:tmpl w:val="675EF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EDF2354"/>
    <w:multiLevelType w:val="hybridMultilevel"/>
    <w:tmpl w:val="3BE2E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43"/>
    <w:rsid w:val="00006843"/>
    <w:rsid w:val="00037E08"/>
    <w:rsid w:val="00066BE6"/>
    <w:rsid w:val="00106D6E"/>
    <w:rsid w:val="001314EC"/>
    <w:rsid w:val="001B4639"/>
    <w:rsid w:val="001F07F6"/>
    <w:rsid w:val="002377F6"/>
    <w:rsid w:val="002479C5"/>
    <w:rsid w:val="0025690C"/>
    <w:rsid w:val="002C4BEA"/>
    <w:rsid w:val="002C65B6"/>
    <w:rsid w:val="002E185F"/>
    <w:rsid w:val="00303D38"/>
    <w:rsid w:val="003259AC"/>
    <w:rsid w:val="00330B2A"/>
    <w:rsid w:val="00346919"/>
    <w:rsid w:val="003B0615"/>
    <w:rsid w:val="003B71EA"/>
    <w:rsid w:val="003C18CF"/>
    <w:rsid w:val="003C6016"/>
    <w:rsid w:val="003E43A9"/>
    <w:rsid w:val="004273C6"/>
    <w:rsid w:val="004B4A34"/>
    <w:rsid w:val="004C4C7D"/>
    <w:rsid w:val="004E3710"/>
    <w:rsid w:val="004E5547"/>
    <w:rsid w:val="00502EC8"/>
    <w:rsid w:val="005372C6"/>
    <w:rsid w:val="00547FBC"/>
    <w:rsid w:val="005748DA"/>
    <w:rsid w:val="00596CC2"/>
    <w:rsid w:val="005E1BD3"/>
    <w:rsid w:val="00603FC5"/>
    <w:rsid w:val="006178DF"/>
    <w:rsid w:val="0065125B"/>
    <w:rsid w:val="00657E60"/>
    <w:rsid w:val="00661F31"/>
    <w:rsid w:val="006A6B60"/>
    <w:rsid w:val="006A6C87"/>
    <w:rsid w:val="007007C4"/>
    <w:rsid w:val="007805AD"/>
    <w:rsid w:val="007824CC"/>
    <w:rsid w:val="007D51E2"/>
    <w:rsid w:val="007E2EAC"/>
    <w:rsid w:val="007F3192"/>
    <w:rsid w:val="00825514"/>
    <w:rsid w:val="00836785"/>
    <w:rsid w:val="00891B04"/>
    <w:rsid w:val="00896C73"/>
    <w:rsid w:val="008A4096"/>
    <w:rsid w:val="00922D3E"/>
    <w:rsid w:val="00924A94"/>
    <w:rsid w:val="009507AC"/>
    <w:rsid w:val="00992962"/>
    <w:rsid w:val="009D020D"/>
    <w:rsid w:val="00A176DE"/>
    <w:rsid w:val="00A24977"/>
    <w:rsid w:val="00A2702C"/>
    <w:rsid w:val="00A276ED"/>
    <w:rsid w:val="00A4024E"/>
    <w:rsid w:val="00A4213F"/>
    <w:rsid w:val="00A42CC5"/>
    <w:rsid w:val="00A65C5F"/>
    <w:rsid w:val="00A86D5C"/>
    <w:rsid w:val="00AB4F0D"/>
    <w:rsid w:val="00AD1EBD"/>
    <w:rsid w:val="00B209A2"/>
    <w:rsid w:val="00B22F74"/>
    <w:rsid w:val="00B24FFC"/>
    <w:rsid w:val="00B50C9B"/>
    <w:rsid w:val="00B56C0E"/>
    <w:rsid w:val="00B63FF1"/>
    <w:rsid w:val="00B71DA6"/>
    <w:rsid w:val="00B83B5B"/>
    <w:rsid w:val="00BA7B3E"/>
    <w:rsid w:val="00BC5BBF"/>
    <w:rsid w:val="00BF3462"/>
    <w:rsid w:val="00C12DC1"/>
    <w:rsid w:val="00C15252"/>
    <w:rsid w:val="00C46012"/>
    <w:rsid w:val="00C75AB4"/>
    <w:rsid w:val="00CA4A52"/>
    <w:rsid w:val="00CC52E0"/>
    <w:rsid w:val="00CF1629"/>
    <w:rsid w:val="00D43F25"/>
    <w:rsid w:val="00D55113"/>
    <w:rsid w:val="00D64128"/>
    <w:rsid w:val="00DC3AD1"/>
    <w:rsid w:val="00DD3E94"/>
    <w:rsid w:val="00DF1280"/>
    <w:rsid w:val="00DF4557"/>
    <w:rsid w:val="00EF081E"/>
    <w:rsid w:val="00EF10AB"/>
    <w:rsid w:val="00F02B91"/>
    <w:rsid w:val="00F168EF"/>
    <w:rsid w:val="00F24C7E"/>
    <w:rsid w:val="00F711EB"/>
    <w:rsid w:val="00FA6398"/>
    <w:rsid w:val="00FB09EB"/>
    <w:rsid w:val="00FD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1EF66-AC65-44C7-940E-9D735885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843"/>
    <w:rPr>
      <w:color w:val="0563C1" w:themeColor="hyperlink"/>
      <w:u w:val="single"/>
    </w:rPr>
  </w:style>
  <w:style w:type="paragraph" w:styleId="ListParagraph">
    <w:name w:val="List Paragraph"/>
    <w:basedOn w:val="Normal"/>
    <w:uiPriority w:val="34"/>
    <w:qFormat/>
    <w:rsid w:val="00574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75233">
      <w:bodyDiv w:val="1"/>
      <w:marLeft w:val="0"/>
      <w:marRight w:val="0"/>
      <w:marTop w:val="0"/>
      <w:marBottom w:val="0"/>
      <w:divBdr>
        <w:top w:val="none" w:sz="0" w:space="0" w:color="auto"/>
        <w:left w:val="none" w:sz="0" w:space="0" w:color="auto"/>
        <w:bottom w:val="none" w:sz="0" w:space="0" w:color="auto"/>
        <w:right w:val="none" w:sz="0" w:space="0" w:color="auto"/>
      </w:divBdr>
      <w:divsChild>
        <w:div w:id="259145531">
          <w:marLeft w:val="0"/>
          <w:marRight w:val="0"/>
          <w:marTop w:val="0"/>
          <w:marBottom w:val="0"/>
          <w:divBdr>
            <w:top w:val="none" w:sz="0" w:space="0" w:color="auto"/>
            <w:left w:val="none" w:sz="0" w:space="0" w:color="auto"/>
            <w:bottom w:val="none" w:sz="0" w:space="0" w:color="auto"/>
            <w:right w:val="none" w:sz="0" w:space="0" w:color="auto"/>
          </w:divBdr>
        </w:div>
      </w:divsChild>
    </w:div>
    <w:div w:id="190857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C15A544C</Template>
  <TotalTime>111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Holsendolph</dc:creator>
  <cp:lastModifiedBy>Kelli Holsendolph</cp:lastModifiedBy>
  <cp:revision>3</cp:revision>
  <cp:lastPrinted>2014-01-24T16:16:00Z</cp:lastPrinted>
  <dcterms:created xsi:type="dcterms:W3CDTF">2015-09-09T15:37:00Z</dcterms:created>
  <dcterms:modified xsi:type="dcterms:W3CDTF">2015-09-09T17:31:00Z</dcterms:modified>
</cp:coreProperties>
</file>