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EB" w:rsidRPr="005517EB" w:rsidRDefault="00ED5944" w:rsidP="005517EB">
      <w:pPr>
        <w:spacing w:after="0" w:line="240" w:lineRule="auto"/>
        <w:jc w:val="center"/>
        <w:rPr>
          <w:b/>
        </w:rPr>
      </w:pPr>
      <w:r>
        <w:rPr>
          <w:b/>
        </w:rPr>
        <w:t>[INSERT ORGANIZATION NAME]</w:t>
      </w:r>
    </w:p>
    <w:p w:rsidR="005517EB" w:rsidRPr="005517EB" w:rsidRDefault="005517EB" w:rsidP="005517EB">
      <w:pPr>
        <w:spacing w:after="0" w:line="240" w:lineRule="auto"/>
        <w:jc w:val="center"/>
        <w:rPr>
          <w:b/>
        </w:rPr>
      </w:pPr>
      <w:r>
        <w:rPr>
          <w:b/>
        </w:rPr>
        <w:t>CALENDAR LISTING</w:t>
      </w:r>
    </w:p>
    <w:p w:rsidR="005517EB" w:rsidRDefault="005517EB" w:rsidP="005517EB">
      <w:pPr>
        <w:spacing w:after="0" w:line="240" w:lineRule="auto"/>
      </w:pPr>
      <w:r>
        <w:t xml:space="preserve"> </w:t>
      </w:r>
    </w:p>
    <w:p w:rsidR="005517EB" w:rsidRDefault="005517EB" w:rsidP="005517EB">
      <w:pPr>
        <w:spacing w:after="0" w:line="240" w:lineRule="auto"/>
      </w:pPr>
      <w:r w:rsidRPr="001439A3">
        <w:rPr>
          <w:b/>
        </w:rPr>
        <w:t>FOR IMMEDIATE RELEASE</w:t>
      </w:r>
      <w:r w:rsidRPr="001439A3">
        <w:t>:</w:t>
      </w:r>
      <w:r>
        <w:t xml:space="preserve"> </w:t>
      </w:r>
      <w:r w:rsidR="00ED5944">
        <w:t>[Insert Date]</w:t>
      </w:r>
      <w:r w:rsidR="001439A3">
        <w:t xml:space="preserve"> </w:t>
      </w:r>
      <w:r>
        <w:t xml:space="preserve"> </w:t>
      </w:r>
    </w:p>
    <w:p w:rsidR="001439A3" w:rsidRDefault="001439A3" w:rsidP="005517EB">
      <w:pPr>
        <w:spacing w:after="0" w:line="240" w:lineRule="auto"/>
        <w:rPr>
          <w:b/>
          <w:u w:val="single"/>
        </w:rPr>
      </w:pPr>
    </w:p>
    <w:p w:rsidR="005517EB" w:rsidRDefault="005517EB" w:rsidP="005517EB">
      <w:pPr>
        <w:spacing w:after="0" w:line="240" w:lineRule="auto"/>
      </w:pPr>
      <w:r w:rsidRPr="001439A3">
        <w:rPr>
          <w:b/>
        </w:rPr>
        <w:t>CONTACT</w:t>
      </w:r>
      <w:r>
        <w:t xml:space="preserve">: </w:t>
      </w:r>
      <w:r w:rsidR="00ED5944">
        <w:t>[Insert Contact Name]</w:t>
      </w:r>
      <w:r>
        <w:t xml:space="preserve">, </w:t>
      </w:r>
      <w:r w:rsidR="00ED5944">
        <w:t>[Insert Contact Telephone]</w:t>
      </w:r>
      <w:r>
        <w:t xml:space="preserve">, </w:t>
      </w:r>
      <w:r w:rsidR="00ED5944">
        <w:t>[Insert Contact Email]</w:t>
      </w:r>
      <w:r>
        <w:t xml:space="preserve"> </w:t>
      </w:r>
    </w:p>
    <w:p w:rsidR="005517EB" w:rsidRDefault="005517EB" w:rsidP="005517EB">
      <w:pPr>
        <w:spacing w:after="0" w:line="240" w:lineRule="auto"/>
      </w:pPr>
      <w:r>
        <w:t xml:space="preserve"> </w:t>
      </w:r>
    </w:p>
    <w:p w:rsidR="00D476B5" w:rsidRDefault="00D476B5" w:rsidP="005517EB">
      <w:pPr>
        <w:spacing w:after="0" w:line="240" w:lineRule="auto"/>
        <w:jc w:val="center"/>
        <w:rPr>
          <w:b/>
        </w:rPr>
      </w:pPr>
      <w:r>
        <w:rPr>
          <w:b/>
        </w:rPr>
        <w:t>[INSERT ORGANIZATI</w:t>
      </w:r>
      <w:r w:rsidR="00707BAD">
        <w:rPr>
          <w:b/>
        </w:rPr>
        <w:t>O</w:t>
      </w:r>
      <w:r>
        <w:rPr>
          <w:b/>
        </w:rPr>
        <w:t xml:space="preserve">N NAME] HOSTS [INSERT CLEAN STREAMS EVENT NAME] </w:t>
      </w:r>
    </w:p>
    <w:p w:rsidR="005517EB" w:rsidRPr="001439A3" w:rsidRDefault="00D476B5" w:rsidP="005517EB">
      <w:pPr>
        <w:spacing w:after="0" w:line="240" w:lineRule="auto"/>
        <w:jc w:val="center"/>
        <w:rPr>
          <w:b/>
        </w:rPr>
      </w:pPr>
      <w:r>
        <w:rPr>
          <w:b/>
        </w:rPr>
        <w:t xml:space="preserve">[INSERT WHEN] AT [INSERT WHERE] </w:t>
      </w:r>
    </w:p>
    <w:p w:rsidR="005517EB" w:rsidRDefault="005517EB" w:rsidP="005517EB">
      <w:pPr>
        <w:spacing w:after="0" w:line="240" w:lineRule="auto"/>
      </w:pPr>
      <w:r>
        <w:t xml:space="preserve"> </w:t>
      </w:r>
    </w:p>
    <w:p w:rsidR="00C31720" w:rsidRDefault="00D476B5" w:rsidP="005517EB">
      <w:pPr>
        <w:spacing w:after="0" w:line="240" w:lineRule="auto"/>
      </w:pPr>
      <w:r>
        <w:rPr>
          <w:b/>
        </w:rPr>
        <w:t>[CITY]</w:t>
      </w:r>
      <w:r w:rsidR="005517EB" w:rsidRPr="005517EB">
        <w:rPr>
          <w:b/>
        </w:rPr>
        <w:t xml:space="preserve">, </w:t>
      </w:r>
      <w:r>
        <w:rPr>
          <w:b/>
        </w:rPr>
        <w:t>[STATE ABBREVIATION]</w:t>
      </w:r>
      <w:r w:rsidR="005517EB">
        <w:t>—</w:t>
      </w:r>
      <w:r>
        <w:t xml:space="preserve">[Insert Organization Name] will host [Insert Clean Streams Event Name] this [Insert When] at [Insert Where].  [Add </w:t>
      </w:r>
      <w:r w:rsidR="00BF7038">
        <w:t>1</w:t>
      </w:r>
      <w:r>
        <w:t xml:space="preserve"> to </w:t>
      </w:r>
      <w:r w:rsidR="00BF7038">
        <w:t>2</w:t>
      </w:r>
      <w:r>
        <w:t xml:space="preserve"> additional sentences with special instructions on event logistics as needed. For example, location address, parking details, etc.].  </w:t>
      </w:r>
      <w:r w:rsidR="00C31720">
        <w:t xml:space="preserve">  </w:t>
      </w:r>
    </w:p>
    <w:p w:rsidR="00C31720" w:rsidRDefault="00C31720" w:rsidP="005517EB">
      <w:pPr>
        <w:spacing w:after="0" w:line="240" w:lineRule="auto"/>
      </w:pPr>
    </w:p>
    <w:p w:rsidR="00C5056C" w:rsidRDefault="00D476B5" w:rsidP="005517EB">
      <w:pPr>
        <w:spacing w:after="0" w:line="240" w:lineRule="auto"/>
      </w:pPr>
      <w:r>
        <w:t xml:space="preserve">[Include </w:t>
      </w:r>
      <w:r w:rsidR="00587E83">
        <w:t xml:space="preserve">3 to 4 sentences </w:t>
      </w:r>
      <w:r>
        <w:t xml:space="preserve">about the event.  Is it FREE? Is it suitable for all ages? </w:t>
      </w:r>
      <w:r w:rsidR="00587E83">
        <w:t>Briefly describe what people can expect to do, see during the event.</w:t>
      </w:r>
      <w:r w:rsidR="00C308AC">
        <w:t xml:space="preserve"> Explain how your event is helping the local stream.</w:t>
      </w:r>
      <w:r w:rsidR="00587E83">
        <w:t>]</w:t>
      </w:r>
    </w:p>
    <w:p w:rsidR="00587E83" w:rsidRDefault="00587E83" w:rsidP="005517EB">
      <w:pPr>
        <w:spacing w:after="0" w:line="240" w:lineRule="auto"/>
      </w:pPr>
    </w:p>
    <w:p w:rsidR="00707BAD" w:rsidRDefault="00587E83" w:rsidP="005517EB">
      <w:pPr>
        <w:spacing w:after="0" w:line="240" w:lineRule="auto"/>
      </w:pPr>
      <w:r>
        <w:t xml:space="preserve">[Insert Organization Name] is a partner in Audubon Naturalist Society’s Communities for Clean Streams. </w:t>
      </w:r>
    </w:p>
    <w:p w:rsidR="00707BAD" w:rsidRDefault="00707BAD" w:rsidP="005517EB">
      <w:pPr>
        <w:spacing w:after="0" w:line="240" w:lineRule="auto"/>
      </w:pPr>
      <w:r>
        <w:t xml:space="preserve">Communities for Clean Streams is </w:t>
      </w:r>
      <w:r w:rsidR="00C308AC">
        <w:t xml:space="preserve">a </w:t>
      </w:r>
      <w:r>
        <w:t>growing number of clean stream stewards</w:t>
      </w:r>
      <w:r w:rsidR="00C308AC">
        <w:t xml:space="preserve"> and partners working to influence l</w:t>
      </w:r>
      <w:r>
        <w:t>ocal clean water policies and inspir</w:t>
      </w:r>
      <w:r w:rsidR="00C308AC">
        <w:t>e</w:t>
      </w:r>
      <w:r>
        <w:t xml:space="preserve"> individual best practices to produce cleaner streams in the </w:t>
      </w:r>
      <w:r w:rsidR="00C308AC">
        <w:t xml:space="preserve">DC metro </w:t>
      </w:r>
      <w:r>
        <w:t xml:space="preserve">region. Community members and partners regularly host events such as, </w:t>
      </w:r>
      <w:r w:rsidR="00587E83">
        <w:t>[Insert Clean Streams Event Name]</w:t>
      </w:r>
      <w:r>
        <w:t>,</w:t>
      </w:r>
      <w:r w:rsidR="00587E83">
        <w:t xml:space="preserve"> </w:t>
      </w:r>
      <w:r>
        <w:t xml:space="preserve">to engage communities </w:t>
      </w:r>
      <w:r w:rsidRPr="00707BAD">
        <w:t>who care about clean streams and what it takes to protect and restore them</w:t>
      </w:r>
      <w:r>
        <w:t xml:space="preserve">. </w:t>
      </w:r>
    </w:p>
    <w:p w:rsidR="00707BAD" w:rsidRDefault="00707BAD" w:rsidP="005517EB">
      <w:pPr>
        <w:spacing w:after="0" w:line="240" w:lineRule="auto"/>
      </w:pPr>
    </w:p>
    <w:p w:rsidR="001B3458" w:rsidRPr="001B3458" w:rsidRDefault="00D476B5" w:rsidP="001B3458">
      <w:pPr>
        <w:spacing w:after="0" w:line="240" w:lineRule="auto"/>
        <w:rPr>
          <w:b/>
        </w:rPr>
      </w:pPr>
      <w:r>
        <w:rPr>
          <w:b/>
        </w:rPr>
        <w:t xml:space="preserve">[Clean Streams Event Name] </w:t>
      </w:r>
    </w:p>
    <w:p w:rsidR="001B3458" w:rsidRPr="001B3458" w:rsidRDefault="00587E83" w:rsidP="001B3458">
      <w:pPr>
        <w:spacing w:after="0" w:line="240" w:lineRule="auto"/>
        <w:rPr>
          <w:b/>
        </w:rPr>
      </w:pPr>
      <w:r>
        <w:rPr>
          <w:b/>
        </w:rPr>
        <w:t xml:space="preserve">[Insert Day and Date] </w:t>
      </w:r>
    </w:p>
    <w:p w:rsidR="001B3458" w:rsidRPr="001B3458" w:rsidRDefault="00587E83" w:rsidP="001B3458">
      <w:pPr>
        <w:spacing w:after="0" w:line="240" w:lineRule="auto"/>
        <w:rPr>
          <w:b/>
        </w:rPr>
      </w:pPr>
      <w:r>
        <w:rPr>
          <w:b/>
        </w:rPr>
        <w:t>[Insert Start Time] to [Insert End Time]</w:t>
      </w:r>
    </w:p>
    <w:p w:rsidR="001B3458" w:rsidRPr="001B3458" w:rsidRDefault="00587E83" w:rsidP="001B3458">
      <w:pPr>
        <w:spacing w:after="0" w:line="240" w:lineRule="auto"/>
        <w:rPr>
          <w:b/>
        </w:rPr>
      </w:pPr>
      <w:r>
        <w:rPr>
          <w:b/>
        </w:rPr>
        <w:t xml:space="preserve">[Insert Location Name] </w:t>
      </w:r>
    </w:p>
    <w:p w:rsidR="001B3458" w:rsidRPr="001B3458" w:rsidRDefault="00587E83" w:rsidP="001B3458">
      <w:pPr>
        <w:spacing w:after="0" w:line="240" w:lineRule="auto"/>
        <w:rPr>
          <w:b/>
        </w:rPr>
      </w:pPr>
      <w:r>
        <w:rPr>
          <w:b/>
        </w:rPr>
        <w:t xml:space="preserve">[Insert Location Address] </w:t>
      </w:r>
    </w:p>
    <w:p w:rsidR="00C31720" w:rsidRDefault="00587E83" w:rsidP="005517EB">
      <w:pPr>
        <w:spacing w:after="0" w:line="240" w:lineRule="auto"/>
        <w:rPr>
          <w:b/>
        </w:rPr>
      </w:pPr>
      <w:r>
        <w:rPr>
          <w:b/>
        </w:rPr>
        <w:t>[Insert Location City]</w:t>
      </w:r>
      <w:r w:rsidR="001B3458" w:rsidRPr="001B3458">
        <w:rPr>
          <w:b/>
        </w:rPr>
        <w:t xml:space="preserve">, </w:t>
      </w:r>
      <w:r>
        <w:rPr>
          <w:b/>
        </w:rPr>
        <w:t>[Insert Location State]</w:t>
      </w:r>
      <w:r w:rsidR="001B3458" w:rsidRPr="001B3458">
        <w:rPr>
          <w:b/>
        </w:rPr>
        <w:t xml:space="preserve"> </w:t>
      </w:r>
    </w:p>
    <w:p w:rsidR="00C31720" w:rsidRDefault="00587E83" w:rsidP="005517EB">
      <w:pPr>
        <w:spacing w:after="0" w:line="240" w:lineRule="auto"/>
        <w:rPr>
          <w:b/>
        </w:rPr>
      </w:pPr>
      <w:r>
        <w:t xml:space="preserve">[Include any special registration information as needed.] </w:t>
      </w:r>
    </w:p>
    <w:p w:rsidR="005517EB" w:rsidRPr="00C31720" w:rsidRDefault="005517EB" w:rsidP="005517EB">
      <w:pPr>
        <w:spacing w:after="0" w:line="240" w:lineRule="auto"/>
        <w:rPr>
          <w:b/>
        </w:rPr>
      </w:pPr>
    </w:p>
    <w:p w:rsidR="005517EB" w:rsidRDefault="00707BAD" w:rsidP="00587E83">
      <w:pPr>
        <w:spacing w:after="0" w:line="240" w:lineRule="auto"/>
      </w:pPr>
      <w:r>
        <w:t>To learn more about A</w:t>
      </w:r>
      <w:r w:rsidR="005517EB">
        <w:t>udubon Naturalist Society</w:t>
      </w:r>
      <w:r w:rsidR="00587E83">
        <w:t xml:space="preserve">’s Communities for Clean Streams, </w:t>
      </w:r>
      <w:r w:rsidR="005517EB">
        <w:t xml:space="preserve">visit </w:t>
      </w:r>
      <w:r w:rsidR="00587E83">
        <w:t>CleanStreams.</w:t>
      </w:r>
      <w:r w:rsidR="005517EB">
        <w:t>anshome.org</w:t>
      </w:r>
      <w:r w:rsidR="00587E83">
        <w:t xml:space="preserve">. For more on [Insert Organization Name] check out [Insert organization web address, social sites.] </w:t>
      </w:r>
      <w:r w:rsidR="005517EB">
        <w:t xml:space="preserve"> </w:t>
      </w:r>
    </w:p>
    <w:p w:rsidR="00587E83" w:rsidRDefault="00587E83" w:rsidP="00587E83">
      <w:pPr>
        <w:spacing w:after="0" w:line="240" w:lineRule="auto"/>
      </w:pPr>
      <w:bookmarkStart w:id="0" w:name="_GoBack"/>
      <w:bookmarkEnd w:id="0"/>
    </w:p>
    <w:p w:rsidR="002007FB" w:rsidRPr="001B3458" w:rsidRDefault="005517EB" w:rsidP="001B3458">
      <w:pPr>
        <w:spacing w:after="0" w:line="240" w:lineRule="auto"/>
        <w:jc w:val="center"/>
        <w:rPr>
          <w:i/>
        </w:rPr>
      </w:pPr>
      <w:r w:rsidRPr="001B3458">
        <w:rPr>
          <w:i/>
        </w:rPr>
        <w:t># # #</w:t>
      </w:r>
      <w:r w:rsidRPr="001B3458">
        <w:rPr>
          <w:i/>
        </w:rPr>
        <w:cr/>
      </w:r>
    </w:p>
    <w:sectPr w:rsidR="002007FB" w:rsidRPr="001B3458" w:rsidSect="0020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EB"/>
    <w:rsid w:val="00052913"/>
    <w:rsid w:val="001439A3"/>
    <w:rsid w:val="001B3458"/>
    <w:rsid w:val="002007FB"/>
    <w:rsid w:val="004A5B16"/>
    <w:rsid w:val="004D0222"/>
    <w:rsid w:val="005517EB"/>
    <w:rsid w:val="00587E83"/>
    <w:rsid w:val="006B03C3"/>
    <w:rsid w:val="00707BAD"/>
    <w:rsid w:val="00761D6C"/>
    <w:rsid w:val="00A5586E"/>
    <w:rsid w:val="00B41730"/>
    <w:rsid w:val="00BF7038"/>
    <w:rsid w:val="00C308AC"/>
    <w:rsid w:val="00C31720"/>
    <w:rsid w:val="00C5056C"/>
    <w:rsid w:val="00D34FC9"/>
    <w:rsid w:val="00D476B5"/>
    <w:rsid w:val="00ED5944"/>
    <w:rsid w:val="00F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87E77-BDA4-4459-9A10-6A2B9999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C15A544C</Template>
  <TotalTime>33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</dc:creator>
  <cp:keywords/>
  <dc:description/>
  <cp:lastModifiedBy>Kelli Holsendolph</cp:lastModifiedBy>
  <cp:revision>5</cp:revision>
  <dcterms:created xsi:type="dcterms:W3CDTF">2015-09-09T15:02:00Z</dcterms:created>
  <dcterms:modified xsi:type="dcterms:W3CDTF">2015-09-09T17:23:00Z</dcterms:modified>
</cp:coreProperties>
</file>